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E5" w:rsidRPr="005853C5" w:rsidRDefault="00CA62E5" w:rsidP="003C1A09">
      <w:pPr>
        <w:tabs>
          <w:tab w:val="center" w:pos="4536"/>
        </w:tabs>
        <w:rPr>
          <w:rFonts w:cs="Arial"/>
        </w:rPr>
      </w:pPr>
      <w:r w:rsidRPr="005853C5">
        <w:rPr>
          <w:rFonts w:cs="Arial"/>
        </w:rPr>
        <w:tab/>
      </w:r>
      <w:r>
        <w:rPr>
          <w:rFonts w:cs="Arial"/>
        </w:rPr>
        <w:tab/>
      </w:r>
      <w:r w:rsidRPr="005853C5">
        <w:rPr>
          <w:sz w:val="24"/>
          <w:szCs w:val="24"/>
        </w:rPr>
        <w:t>Kędzierzyn-Koźle</w:t>
      </w:r>
      <w:r w:rsidRPr="005853C5">
        <w:rPr>
          <w:rFonts w:cs="Arial"/>
        </w:rPr>
        <w:t>, dnia………</w:t>
      </w:r>
      <w:r>
        <w:rPr>
          <w:rFonts w:cs="Arial"/>
        </w:rPr>
        <w:t>………………………</w:t>
      </w:r>
      <w:r w:rsidRPr="005853C5">
        <w:rPr>
          <w:rFonts w:cs="Arial"/>
        </w:rPr>
        <w:t>………</w:t>
      </w:r>
    </w:p>
    <w:p w:rsidR="00CA62E5" w:rsidRPr="0063370B" w:rsidRDefault="00CA62E5" w:rsidP="003C1A09">
      <w:pPr>
        <w:tabs>
          <w:tab w:val="center" w:pos="4536"/>
        </w:tabs>
        <w:rPr>
          <w:rFonts w:ascii="Cambria" w:hAnsi="Cambria" w:cs="Arial"/>
        </w:rPr>
      </w:pPr>
    </w:p>
    <w:p w:rsidR="00CA62E5" w:rsidRPr="0063370B" w:rsidRDefault="00CA62E5" w:rsidP="003C1A09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  <w:r w:rsidRPr="0063370B">
        <w:rPr>
          <w:rFonts w:ascii="Cambria" w:hAnsi="Cambria" w:cs="Arial"/>
          <w:sz w:val="16"/>
          <w:szCs w:val="16"/>
        </w:rPr>
        <w:t>………………………………………………………………………………..</w:t>
      </w:r>
    </w:p>
    <w:p w:rsidR="00CA62E5" w:rsidRPr="0063370B" w:rsidRDefault="00CA62E5" w:rsidP="003C1A09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  <w:r w:rsidRPr="0063370B">
        <w:rPr>
          <w:rFonts w:ascii="Cambria" w:hAnsi="Cambria" w:cs="Arial"/>
          <w:sz w:val="16"/>
          <w:szCs w:val="16"/>
        </w:rPr>
        <w:t>(imię, nazwisko rodzica/opiekuna prawnego)</w:t>
      </w:r>
    </w:p>
    <w:p w:rsidR="00CA62E5" w:rsidRPr="0063370B" w:rsidRDefault="00CA62E5" w:rsidP="003C1A09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</w:p>
    <w:p w:rsidR="00CA62E5" w:rsidRPr="0063370B" w:rsidRDefault="00CA62E5" w:rsidP="003C1A09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  <w:r w:rsidRPr="0063370B">
        <w:rPr>
          <w:rFonts w:ascii="Cambria" w:hAnsi="Cambria" w:cs="Arial"/>
          <w:sz w:val="16"/>
          <w:szCs w:val="16"/>
        </w:rPr>
        <w:t>……………………………….……………………………………………..</w:t>
      </w:r>
    </w:p>
    <w:p w:rsidR="00CA62E5" w:rsidRPr="0063370B" w:rsidRDefault="00CA62E5" w:rsidP="003C1A09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  <w:r w:rsidRPr="0063370B">
        <w:rPr>
          <w:rFonts w:ascii="Cambria" w:hAnsi="Cambria" w:cs="Arial"/>
          <w:sz w:val="16"/>
          <w:szCs w:val="16"/>
        </w:rPr>
        <w:t>(adres rodzica/opiekuna prawnego)</w:t>
      </w:r>
    </w:p>
    <w:p w:rsidR="00CA62E5" w:rsidRPr="0063370B" w:rsidRDefault="00CA62E5" w:rsidP="003C1A09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</w:p>
    <w:p w:rsidR="00CA62E5" w:rsidRPr="0063370B" w:rsidRDefault="00CA62E5" w:rsidP="003C1A09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  <w:r w:rsidRPr="0063370B">
        <w:rPr>
          <w:rFonts w:ascii="Cambria" w:hAnsi="Cambria" w:cs="Arial"/>
          <w:sz w:val="16"/>
          <w:szCs w:val="16"/>
        </w:rPr>
        <w:t>……………………………………..………………………………………..</w:t>
      </w:r>
    </w:p>
    <w:p w:rsidR="00CA62E5" w:rsidRPr="0063370B" w:rsidRDefault="00CA62E5" w:rsidP="003C1A09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  <w:r w:rsidRPr="0063370B">
        <w:rPr>
          <w:rFonts w:ascii="Cambria" w:hAnsi="Cambria" w:cs="Arial"/>
          <w:sz w:val="16"/>
          <w:szCs w:val="16"/>
        </w:rPr>
        <w:t>(numer i seria dokumentu tożsamości)</w:t>
      </w:r>
    </w:p>
    <w:p w:rsidR="00CA62E5" w:rsidRPr="0063370B" w:rsidRDefault="00CA62E5" w:rsidP="003C1A09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</w:p>
    <w:p w:rsidR="00CA62E5" w:rsidRPr="0063370B" w:rsidRDefault="00CA62E5" w:rsidP="003C1A09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  <w:r w:rsidRPr="0063370B">
        <w:rPr>
          <w:rFonts w:ascii="Cambria" w:hAnsi="Cambria" w:cs="Arial"/>
          <w:sz w:val="16"/>
          <w:szCs w:val="16"/>
        </w:rPr>
        <w:t>……………………………………..………………………………………..</w:t>
      </w:r>
    </w:p>
    <w:p w:rsidR="00CA62E5" w:rsidRPr="0063370B" w:rsidRDefault="00CA62E5" w:rsidP="003C1A09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  <w:r w:rsidRPr="0063370B">
        <w:rPr>
          <w:rFonts w:ascii="Cambria" w:hAnsi="Cambria" w:cs="Arial"/>
          <w:sz w:val="16"/>
          <w:szCs w:val="16"/>
        </w:rPr>
        <w:t>(telefon kontaktowy)</w:t>
      </w:r>
    </w:p>
    <w:p w:rsidR="00CA62E5" w:rsidRPr="0063370B" w:rsidRDefault="00CA62E5" w:rsidP="003C1A09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</w:p>
    <w:p w:rsidR="00CA62E5" w:rsidRPr="0063370B" w:rsidRDefault="00CA62E5" w:rsidP="003C1A09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</w:p>
    <w:p w:rsidR="00CA62E5" w:rsidRPr="0063370B" w:rsidRDefault="00CA62E5" w:rsidP="003C1A09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</w:p>
    <w:p w:rsidR="00CA62E5" w:rsidRPr="0063370B" w:rsidRDefault="00CA62E5" w:rsidP="003C1A09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</w:p>
    <w:p w:rsidR="00CA62E5" w:rsidRPr="0063370B" w:rsidRDefault="00CA62E5" w:rsidP="003C1A09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</w:p>
    <w:p w:rsidR="00CA62E5" w:rsidRPr="0063370B" w:rsidRDefault="00CA62E5" w:rsidP="003C1A09">
      <w:pPr>
        <w:tabs>
          <w:tab w:val="center" w:pos="4536"/>
        </w:tabs>
        <w:spacing w:after="0"/>
        <w:jc w:val="center"/>
        <w:rPr>
          <w:rFonts w:ascii="Cambria" w:hAnsi="Cambria" w:cs="Arial"/>
          <w:b/>
          <w:sz w:val="32"/>
          <w:szCs w:val="32"/>
        </w:rPr>
      </w:pPr>
      <w:r w:rsidRPr="0063370B">
        <w:rPr>
          <w:rFonts w:ascii="Cambria" w:hAnsi="Cambria" w:cs="Arial"/>
          <w:b/>
          <w:sz w:val="32"/>
          <w:szCs w:val="32"/>
        </w:rPr>
        <w:t>OŚWIADCZENIE</w:t>
      </w:r>
    </w:p>
    <w:p w:rsidR="00CA62E5" w:rsidRPr="0063370B" w:rsidRDefault="00CA62E5" w:rsidP="00F0538B">
      <w:pPr>
        <w:tabs>
          <w:tab w:val="center" w:pos="4536"/>
        </w:tabs>
        <w:spacing w:after="0" w:line="480" w:lineRule="auto"/>
        <w:jc w:val="center"/>
        <w:rPr>
          <w:rFonts w:ascii="Cambria" w:hAnsi="Cambria" w:cs="Arial"/>
          <w:b/>
        </w:rPr>
      </w:pPr>
    </w:p>
    <w:p w:rsidR="00CA62E5" w:rsidRPr="00CA1092" w:rsidRDefault="00CA62E5" w:rsidP="00CA1092">
      <w:pPr>
        <w:tabs>
          <w:tab w:val="center" w:pos="4536"/>
        </w:tabs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CA1092">
        <w:rPr>
          <w:rFonts w:ascii="Cambria" w:hAnsi="Cambria" w:cs="Arial"/>
          <w:sz w:val="24"/>
          <w:szCs w:val="24"/>
        </w:rPr>
        <w:tab/>
        <w:t xml:space="preserve">     Świadomy/a odpowiedzialności karnej za złożenie fałszywego oświadczenia, oświadczam, że…………………………..……………………….…………………………………..… (imię i nazwisko kandydata) wychowuję samotnie, jako………………………………………………………. </w:t>
      </w:r>
      <w:r w:rsidRPr="00CA1092">
        <w:rPr>
          <w:rFonts w:ascii="Cambria" w:hAnsi="Cambria" w:cs="Arial"/>
          <w:i/>
          <w:sz w:val="24"/>
          <w:szCs w:val="24"/>
        </w:rPr>
        <w:t>panna/ kawaler/ wdowa/ wdowiec/ osoba pozostająca w separacji orzeczonej prawomocnym wyrokiem sądu/ osoba rozwiedziona</w:t>
      </w:r>
      <w:r w:rsidRPr="00CA1092">
        <w:rPr>
          <w:rFonts w:ascii="Cambria" w:hAnsi="Cambria" w:cs="Arial"/>
          <w:sz w:val="24"/>
          <w:szCs w:val="24"/>
        </w:rPr>
        <w:t>* i nie wychowuję żadnego dziecka z jego rodzicem.</w:t>
      </w:r>
    </w:p>
    <w:p w:rsidR="00CA62E5" w:rsidRPr="0063370B" w:rsidRDefault="00CA62E5" w:rsidP="003C1A09">
      <w:pPr>
        <w:tabs>
          <w:tab w:val="center" w:pos="4536"/>
        </w:tabs>
        <w:spacing w:after="0" w:line="360" w:lineRule="auto"/>
        <w:jc w:val="both"/>
        <w:rPr>
          <w:rFonts w:ascii="Cambria" w:hAnsi="Cambria" w:cs="Arial"/>
        </w:rPr>
      </w:pPr>
    </w:p>
    <w:p w:rsidR="00CA62E5" w:rsidRPr="0063370B" w:rsidRDefault="00CA62E5" w:rsidP="003C1A09">
      <w:pPr>
        <w:tabs>
          <w:tab w:val="center" w:pos="4536"/>
        </w:tabs>
        <w:spacing w:after="0" w:line="360" w:lineRule="auto"/>
        <w:jc w:val="both"/>
        <w:rPr>
          <w:rFonts w:ascii="Cambria" w:hAnsi="Cambria" w:cs="Arial"/>
        </w:rPr>
      </w:pPr>
    </w:p>
    <w:p w:rsidR="00CA62E5" w:rsidRPr="0063370B" w:rsidRDefault="00CA62E5" w:rsidP="003C1A09">
      <w:pPr>
        <w:tabs>
          <w:tab w:val="center" w:pos="4536"/>
        </w:tabs>
        <w:spacing w:after="0"/>
        <w:rPr>
          <w:rFonts w:ascii="Cambria" w:hAnsi="Cambria" w:cs="Arial"/>
        </w:rPr>
      </w:pPr>
    </w:p>
    <w:p w:rsidR="00CA62E5" w:rsidRPr="0063370B" w:rsidRDefault="00CA62E5" w:rsidP="003C1A09">
      <w:pPr>
        <w:tabs>
          <w:tab w:val="center" w:pos="4536"/>
        </w:tabs>
        <w:spacing w:after="0" w:line="360" w:lineRule="auto"/>
        <w:rPr>
          <w:rFonts w:ascii="Cambria" w:hAnsi="Cambria" w:cs="Arial"/>
        </w:rPr>
      </w:pPr>
    </w:p>
    <w:p w:rsidR="00CA62E5" w:rsidRPr="0063370B" w:rsidRDefault="00CA62E5" w:rsidP="003C1A09">
      <w:pPr>
        <w:tabs>
          <w:tab w:val="center" w:pos="4536"/>
        </w:tabs>
        <w:spacing w:after="0" w:line="360" w:lineRule="auto"/>
        <w:rPr>
          <w:rFonts w:ascii="Cambria" w:hAnsi="Cambria" w:cs="Arial"/>
        </w:rPr>
      </w:pPr>
    </w:p>
    <w:p w:rsidR="00CA62E5" w:rsidRPr="005853C5" w:rsidRDefault="00CA62E5" w:rsidP="003C1A09">
      <w:pPr>
        <w:tabs>
          <w:tab w:val="center" w:pos="4536"/>
        </w:tabs>
        <w:spacing w:after="0" w:line="360" w:lineRule="auto"/>
        <w:rPr>
          <w:rFonts w:cs="Arial"/>
        </w:rPr>
      </w:pPr>
    </w:p>
    <w:p w:rsidR="00CA62E5" w:rsidRPr="005853C5" w:rsidRDefault="00CA62E5" w:rsidP="003C1A09">
      <w:pPr>
        <w:tabs>
          <w:tab w:val="center" w:pos="4536"/>
        </w:tabs>
        <w:spacing w:after="0" w:line="360" w:lineRule="auto"/>
        <w:rPr>
          <w:rFonts w:cs="Arial"/>
        </w:rPr>
      </w:pPr>
      <w:r w:rsidRPr="005853C5">
        <w:rPr>
          <w:rFonts w:cs="Arial"/>
        </w:rPr>
        <w:tab/>
      </w:r>
      <w:r w:rsidRPr="005853C5">
        <w:rPr>
          <w:rFonts w:cs="Arial"/>
        </w:rPr>
        <w:tab/>
      </w:r>
      <w:r w:rsidRPr="005853C5">
        <w:rPr>
          <w:rFonts w:cs="Arial"/>
        </w:rPr>
        <w:tab/>
        <w:t>……………</w:t>
      </w:r>
      <w:r>
        <w:rPr>
          <w:rFonts w:cs="Arial"/>
        </w:rPr>
        <w:t>………...…….</w:t>
      </w:r>
      <w:r w:rsidRPr="005853C5">
        <w:rPr>
          <w:rFonts w:cs="Arial"/>
        </w:rPr>
        <w:t>………………………….</w:t>
      </w:r>
    </w:p>
    <w:p w:rsidR="00CA62E5" w:rsidRPr="005853C5" w:rsidRDefault="00CA62E5" w:rsidP="003C1A09">
      <w:pPr>
        <w:tabs>
          <w:tab w:val="center" w:pos="4536"/>
        </w:tabs>
        <w:spacing w:after="0" w:line="360" w:lineRule="auto"/>
        <w:rPr>
          <w:rFonts w:cs="Arial"/>
          <w:sz w:val="16"/>
          <w:szCs w:val="16"/>
        </w:rPr>
      </w:pPr>
      <w:r w:rsidRPr="005853C5">
        <w:rPr>
          <w:rFonts w:cs="Arial"/>
          <w:sz w:val="16"/>
          <w:szCs w:val="16"/>
        </w:rPr>
        <w:tab/>
      </w:r>
      <w:r w:rsidRPr="005853C5">
        <w:rPr>
          <w:rFonts w:cs="Arial"/>
          <w:sz w:val="16"/>
          <w:szCs w:val="16"/>
        </w:rPr>
        <w:tab/>
      </w:r>
      <w:r w:rsidRPr="005853C5">
        <w:rPr>
          <w:rFonts w:cs="Arial"/>
          <w:sz w:val="16"/>
          <w:szCs w:val="16"/>
        </w:rPr>
        <w:tab/>
        <w:t xml:space="preserve">  (czytelny podpis rodzic</w:t>
      </w:r>
      <w:r>
        <w:rPr>
          <w:rFonts w:cs="Arial"/>
          <w:sz w:val="16"/>
          <w:szCs w:val="16"/>
        </w:rPr>
        <w:t>ów</w:t>
      </w:r>
      <w:r w:rsidRPr="005853C5">
        <w:rPr>
          <w:rFonts w:cs="Arial"/>
          <w:sz w:val="16"/>
          <w:szCs w:val="16"/>
        </w:rPr>
        <w:t>/opiekun</w:t>
      </w:r>
      <w:r>
        <w:rPr>
          <w:rFonts w:cs="Arial"/>
          <w:sz w:val="16"/>
          <w:szCs w:val="16"/>
        </w:rPr>
        <w:t>ów</w:t>
      </w:r>
      <w:r w:rsidRPr="005853C5">
        <w:rPr>
          <w:rFonts w:cs="Arial"/>
          <w:sz w:val="16"/>
          <w:szCs w:val="16"/>
        </w:rPr>
        <w:t xml:space="preserve"> prawn</w:t>
      </w:r>
      <w:r>
        <w:rPr>
          <w:rFonts w:cs="Arial"/>
          <w:sz w:val="16"/>
          <w:szCs w:val="16"/>
        </w:rPr>
        <w:t>ych</w:t>
      </w:r>
      <w:r w:rsidRPr="005853C5">
        <w:rPr>
          <w:rFonts w:cs="Arial"/>
          <w:sz w:val="16"/>
          <w:szCs w:val="16"/>
        </w:rPr>
        <w:t>)</w:t>
      </w:r>
    </w:p>
    <w:p w:rsidR="00CA62E5" w:rsidRPr="005853C5" w:rsidRDefault="00CA62E5" w:rsidP="003C1A09">
      <w:pPr>
        <w:tabs>
          <w:tab w:val="center" w:pos="4536"/>
        </w:tabs>
        <w:spacing w:after="0" w:line="360" w:lineRule="auto"/>
        <w:rPr>
          <w:rFonts w:cs="Arial"/>
          <w:sz w:val="16"/>
          <w:szCs w:val="16"/>
        </w:rPr>
      </w:pPr>
    </w:p>
    <w:p w:rsidR="00CA62E5" w:rsidRPr="005853C5" w:rsidRDefault="00CA62E5" w:rsidP="003C1A09">
      <w:pPr>
        <w:tabs>
          <w:tab w:val="center" w:pos="4536"/>
        </w:tabs>
        <w:spacing w:after="0" w:line="360" w:lineRule="auto"/>
        <w:rPr>
          <w:rFonts w:cs="Arial"/>
          <w:sz w:val="16"/>
          <w:szCs w:val="16"/>
        </w:rPr>
      </w:pPr>
    </w:p>
    <w:p w:rsidR="00CA62E5" w:rsidRPr="00CA1092" w:rsidRDefault="00CA62E5" w:rsidP="00CA1092">
      <w:pPr>
        <w:tabs>
          <w:tab w:val="center" w:pos="4536"/>
        </w:tabs>
        <w:spacing w:after="0" w:line="240" w:lineRule="auto"/>
        <w:rPr>
          <w:rFonts w:ascii="Cambria" w:hAnsi="Cambria" w:cs="Arial"/>
          <w:sz w:val="20"/>
          <w:szCs w:val="20"/>
          <w:vertAlign w:val="superscript"/>
        </w:rPr>
      </w:pPr>
      <w:bookmarkStart w:id="0" w:name="_GoBack"/>
      <w:bookmarkEnd w:id="0"/>
    </w:p>
    <w:p w:rsidR="00CA62E5" w:rsidRPr="00CA1092" w:rsidRDefault="00CA62E5" w:rsidP="00CA1092">
      <w:pPr>
        <w:tabs>
          <w:tab w:val="center" w:pos="453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A1092">
        <w:rPr>
          <w:rFonts w:ascii="Cambria" w:hAnsi="Cambria" w:cs="Arial"/>
          <w:sz w:val="20"/>
          <w:szCs w:val="20"/>
        </w:rPr>
        <w:t xml:space="preserve">Zgodnie z art. 150 ust. 6 ustawy z dnia 14 grudnia 2016 r.  Prawo oświatowe (Dz. U. 2017 r. poz. 59 z póżn. zm.) oświadczenia składa się pod rygorem odpowiedzialności karnej za składanie fałszywych oświadczeń.  </w:t>
      </w:r>
    </w:p>
    <w:p w:rsidR="00CA62E5" w:rsidRPr="00CA1092" w:rsidRDefault="00CA62E5" w:rsidP="00CA1092">
      <w:pPr>
        <w:tabs>
          <w:tab w:val="center" w:pos="453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A1092">
        <w:rPr>
          <w:rFonts w:ascii="Cambria" w:hAnsi="Cambria" w:cs="Arial"/>
          <w:sz w:val="20"/>
          <w:szCs w:val="20"/>
        </w:rPr>
        <w:t xml:space="preserve">Składający oświadczenie zobowiązany jest do zawarcia klauzuli o treści </w:t>
      </w:r>
      <w:r w:rsidRPr="00CA1092">
        <w:rPr>
          <w:rFonts w:ascii="Cambria" w:hAnsi="Cambria" w:cs="Arial"/>
          <w:i/>
          <w:sz w:val="20"/>
          <w:szCs w:val="20"/>
        </w:rPr>
        <w:t>„jestem świadomy odpowiedzialności karnej założenie fałszywego oświadczenia”</w:t>
      </w:r>
      <w:r w:rsidRPr="00CA1092">
        <w:rPr>
          <w:rFonts w:ascii="Cambria" w:hAnsi="Cambria" w:cs="Arial"/>
          <w:sz w:val="20"/>
          <w:szCs w:val="20"/>
        </w:rPr>
        <w:t>. Klauzula ta zastępuje pouczenie organu o odpowiedzialności karnej za składanie fałszywych oświadczeń.</w:t>
      </w:r>
    </w:p>
    <w:p w:rsidR="00CA62E5" w:rsidRPr="005853C5" w:rsidRDefault="00CA62E5" w:rsidP="00CA1092">
      <w:pPr>
        <w:tabs>
          <w:tab w:val="center" w:pos="4536"/>
        </w:tabs>
        <w:spacing w:after="0" w:line="360" w:lineRule="auto"/>
        <w:jc w:val="both"/>
        <w:rPr>
          <w:rFonts w:cs="Arial"/>
          <w:sz w:val="16"/>
          <w:szCs w:val="16"/>
        </w:rPr>
      </w:pPr>
    </w:p>
    <w:p w:rsidR="00CA62E5" w:rsidRPr="005853C5" w:rsidRDefault="00CA62E5" w:rsidP="003C1A09">
      <w:pPr>
        <w:tabs>
          <w:tab w:val="center" w:pos="4536"/>
        </w:tabs>
        <w:spacing w:after="0" w:line="360" w:lineRule="auto"/>
        <w:rPr>
          <w:rFonts w:cs="Arial"/>
          <w:sz w:val="16"/>
          <w:szCs w:val="16"/>
        </w:rPr>
      </w:pPr>
      <w:r w:rsidRPr="009548B2">
        <w:rPr>
          <w:rFonts w:cs="Arial"/>
          <w:noProof/>
          <w:sz w:val="16"/>
          <w:szCs w:val="16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0pt;height:7.5pt;visibility:visible">
            <v:imagedata r:id="rId4" o:title=""/>
          </v:shape>
        </w:pict>
      </w:r>
    </w:p>
    <w:p w:rsidR="00CA62E5" w:rsidRPr="00CA1092" w:rsidRDefault="00CA62E5" w:rsidP="00CA1092">
      <w:pPr>
        <w:tabs>
          <w:tab w:val="center" w:pos="4536"/>
        </w:tabs>
        <w:spacing w:after="0" w:line="360" w:lineRule="auto"/>
        <w:rPr>
          <w:rFonts w:cs="Arial"/>
          <w:sz w:val="24"/>
          <w:szCs w:val="24"/>
          <w:vertAlign w:val="superscript"/>
        </w:rPr>
      </w:pPr>
      <w:r>
        <w:rPr>
          <w:rFonts w:cs="Arial"/>
          <w:sz w:val="24"/>
          <w:szCs w:val="24"/>
          <w:vertAlign w:val="superscript"/>
        </w:rPr>
        <w:t>*N</w:t>
      </w:r>
      <w:r w:rsidRPr="00D41F2D">
        <w:rPr>
          <w:rFonts w:cs="Arial"/>
          <w:sz w:val="24"/>
          <w:szCs w:val="24"/>
          <w:vertAlign w:val="superscript"/>
        </w:rPr>
        <w:t>iepotrzebne skreślić</w:t>
      </w:r>
    </w:p>
    <w:sectPr w:rsidR="00CA62E5" w:rsidRPr="00CA1092" w:rsidSect="0063370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A09"/>
    <w:rsid w:val="001A192D"/>
    <w:rsid w:val="002E5CBE"/>
    <w:rsid w:val="003C1A09"/>
    <w:rsid w:val="003D6B8F"/>
    <w:rsid w:val="00486C4F"/>
    <w:rsid w:val="005125A5"/>
    <w:rsid w:val="005853C5"/>
    <w:rsid w:val="0063370B"/>
    <w:rsid w:val="007A1A46"/>
    <w:rsid w:val="0094763B"/>
    <w:rsid w:val="009548B2"/>
    <w:rsid w:val="00A66B3B"/>
    <w:rsid w:val="00C623AE"/>
    <w:rsid w:val="00C6292F"/>
    <w:rsid w:val="00CA1092"/>
    <w:rsid w:val="00CA62E5"/>
    <w:rsid w:val="00D41F2D"/>
    <w:rsid w:val="00D5478C"/>
    <w:rsid w:val="00F0538B"/>
    <w:rsid w:val="00F74F7C"/>
    <w:rsid w:val="00F9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1A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41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183</Words>
  <Characters>1103</Characters>
  <Application>Microsoft Office Outlook</Application>
  <DocSecurity>0</DocSecurity>
  <Lines>0</Lines>
  <Paragraphs>0</Paragraphs>
  <ScaleCrop>false</ScaleCrop>
  <Company>VULCAN sp. z o.o.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Lewandowski</dc:creator>
  <cp:keywords/>
  <dc:description/>
  <cp:lastModifiedBy>Dyrektor</cp:lastModifiedBy>
  <cp:revision>2</cp:revision>
  <cp:lastPrinted>2018-02-02T13:25:00Z</cp:lastPrinted>
  <dcterms:created xsi:type="dcterms:W3CDTF">2018-03-13T09:39:00Z</dcterms:created>
  <dcterms:modified xsi:type="dcterms:W3CDTF">2018-03-13T09:39:00Z</dcterms:modified>
</cp:coreProperties>
</file>